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CE" w:rsidRDefault="006708CE" w:rsidP="00085C0D">
      <w:pPr>
        <w:spacing w:after="0" w:line="240" w:lineRule="auto"/>
        <w:jc w:val="right"/>
      </w:pPr>
    </w:p>
    <w:p w:rsidR="006708CE" w:rsidRPr="00085C0D" w:rsidRDefault="006708CE" w:rsidP="00085C0D">
      <w:pPr>
        <w:spacing w:after="0" w:line="240" w:lineRule="auto"/>
        <w:jc w:val="right"/>
        <w:rPr>
          <w:sz w:val="16"/>
        </w:rPr>
      </w:pPr>
    </w:p>
    <w:p w:rsidR="006708CE" w:rsidRDefault="006708CE" w:rsidP="005F6961">
      <w:pPr>
        <w:spacing w:before="120" w:after="60" w:line="240" w:lineRule="auto"/>
        <w:jc w:val="center"/>
        <w:rPr>
          <w:b/>
          <w:u w:val="single"/>
        </w:rPr>
      </w:pPr>
    </w:p>
    <w:p w:rsidR="006708CE" w:rsidRPr="00A60C04" w:rsidRDefault="006708CE" w:rsidP="0069749D">
      <w:pPr>
        <w:spacing w:before="120" w:after="60"/>
        <w:jc w:val="center"/>
        <w:rPr>
          <w:b/>
          <w:u w:val="single"/>
        </w:rPr>
      </w:pPr>
      <w:r w:rsidRPr="00B337ED">
        <w:rPr>
          <w:b/>
          <w:u w:val="single"/>
        </w:rPr>
        <w:t>INFORMACJ</w:t>
      </w:r>
      <w:r>
        <w:rPr>
          <w:b/>
          <w:u w:val="single"/>
        </w:rPr>
        <w:t>A UZUPEŁNIAJĄCA</w:t>
      </w:r>
      <w:r w:rsidRPr="00B337ED">
        <w:rPr>
          <w:b/>
          <w:u w:val="single"/>
        </w:rPr>
        <w:t xml:space="preserve"> DO </w:t>
      </w:r>
      <w:r>
        <w:rPr>
          <w:b/>
          <w:u w:val="single"/>
        </w:rPr>
        <w:t>WNIOSKU</w:t>
      </w:r>
      <w:r w:rsidRPr="0040333F">
        <w:rPr>
          <w:b/>
          <w:u w:val="single"/>
        </w:rPr>
        <w:t xml:space="preserve"> </w:t>
      </w:r>
      <w:r>
        <w:rPr>
          <w:b/>
          <w:u w:val="single"/>
        </w:rPr>
        <w:t>O</w:t>
      </w:r>
      <w:r w:rsidRPr="0040333F">
        <w:rPr>
          <w:b/>
          <w:u w:val="single"/>
        </w:rPr>
        <w:t xml:space="preserve"> </w:t>
      </w:r>
      <w:r>
        <w:rPr>
          <w:b/>
          <w:u w:val="single"/>
        </w:rPr>
        <w:t>POZWOLENIE</w:t>
      </w:r>
      <w:r w:rsidRPr="0040333F">
        <w:rPr>
          <w:b/>
          <w:u w:val="single"/>
        </w:rPr>
        <w:t xml:space="preserve"> </w:t>
      </w:r>
      <w:r>
        <w:rPr>
          <w:b/>
          <w:u w:val="single"/>
        </w:rPr>
        <w:t>NA</w:t>
      </w:r>
      <w:r w:rsidRPr="0040333F">
        <w:rPr>
          <w:b/>
          <w:u w:val="single"/>
        </w:rPr>
        <w:t xml:space="preserve"> </w:t>
      </w:r>
      <w:r>
        <w:rPr>
          <w:b/>
          <w:u w:val="single"/>
        </w:rPr>
        <w:t>BUDOWĘ</w:t>
      </w:r>
      <w:r w:rsidRPr="0040333F">
        <w:rPr>
          <w:b/>
          <w:u w:val="single"/>
        </w:rPr>
        <w:t xml:space="preserve"> </w:t>
      </w:r>
      <w:r>
        <w:rPr>
          <w:b/>
          <w:u w:val="single"/>
        </w:rPr>
        <w:t>LUB</w:t>
      </w:r>
      <w:r w:rsidRPr="0040333F">
        <w:rPr>
          <w:b/>
          <w:u w:val="single"/>
        </w:rPr>
        <w:t xml:space="preserve"> </w:t>
      </w:r>
      <w:r>
        <w:rPr>
          <w:b/>
          <w:u w:val="single"/>
        </w:rPr>
        <w:t>ROZBIÓRKĘ,</w:t>
      </w:r>
      <w:r w:rsidRPr="0040333F">
        <w:rPr>
          <w:b/>
          <w:u w:val="single"/>
        </w:rPr>
        <w:t xml:space="preserve"> </w:t>
      </w:r>
      <w:r>
        <w:rPr>
          <w:b/>
          <w:u w:val="single"/>
        </w:rPr>
        <w:t>ZGŁOSZENIA</w:t>
      </w:r>
      <w:r w:rsidRPr="0040333F">
        <w:rPr>
          <w:b/>
          <w:u w:val="single"/>
        </w:rPr>
        <w:t xml:space="preserve"> </w:t>
      </w:r>
      <w:r>
        <w:rPr>
          <w:b/>
          <w:u w:val="single"/>
        </w:rPr>
        <w:t>BUDOWY</w:t>
      </w:r>
      <w:r w:rsidRPr="0040333F">
        <w:rPr>
          <w:b/>
          <w:u w:val="single"/>
        </w:rPr>
        <w:t xml:space="preserve"> </w:t>
      </w:r>
      <w:r>
        <w:rPr>
          <w:b/>
          <w:u w:val="single"/>
        </w:rPr>
        <w:t>LUB</w:t>
      </w:r>
      <w:r w:rsidRPr="0040333F">
        <w:rPr>
          <w:b/>
          <w:u w:val="single"/>
        </w:rPr>
        <w:t xml:space="preserve"> </w:t>
      </w:r>
      <w:r>
        <w:rPr>
          <w:b/>
          <w:u w:val="single"/>
        </w:rPr>
        <w:t>PRZEBUDOWY</w:t>
      </w:r>
      <w:r w:rsidRPr="0040333F">
        <w:rPr>
          <w:b/>
          <w:u w:val="single"/>
        </w:rPr>
        <w:t xml:space="preserve"> </w:t>
      </w:r>
      <w:r>
        <w:rPr>
          <w:b/>
          <w:u w:val="single"/>
        </w:rPr>
        <w:t>BUDYNKU</w:t>
      </w:r>
      <w:r w:rsidRPr="0040333F">
        <w:rPr>
          <w:b/>
          <w:u w:val="single"/>
        </w:rPr>
        <w:t xml:space="preserve"> </w:t>
      </w:r>
      <w:r>
        <w:rPr>
          <w:b/>
          <w:u w:val="single"/>
        </w:rPr>
        <w:t>MIESZKALNEGO</w:t>
      </w:r>
      <w:r w:rsidRPr="0040333F">
        <w:rPr>
          <w:b/>
          <w:u w:val="single"/>
        </w:rPr>
        <w:t xml:space="preserve"> </w:t>
      </w:r>
      <w:r>
        <w:rPr>
          <w:b/>
          <w:u w:val="single"/>
        </w:rPr>
        <w:t>JEDNORODZINNEGO ORAZ</w:t>
      </w:r>
      <w:r w:rsidRPr="00B337ED">
        <w:rPr>
          <w:b/>
          <w:u w:val="single"/>
        </w:rPr>
        <w:t xml:space="preserve"> </w:t>
      </w:r>
      <w:r>
        <w:rPr>
          <w:b/>
          <w:u w:val="single"/>
        </w:rPr>
        <w:t>OŚWIADCZENIA</w:t>
      </w:r>
      <w:r w:rsidRPr="003009E3">
        <w:rPr>
          <w:b/>
          <w:u w:val="single"/>
        </w:rPr>
        <w:t xml:space="preserve"> O POSIADANYM PRAWIE DO DYSPONOWANIA NIERUCHOMOŚCIĄ NA CELE BUDOWLANE</w:t>
      </w:r>
      <w:r w:rsidRPr="00B337ED">
        <w:rPr>
          <w:b/>
          <w:u w:val="single"/>
        </w:rPr>
        <w:t xml:space="preserve"> </w:t>
      </w:r>
      <w:r>
        <w:rPr>
          <w:b/>
          <w:u w:val="single"/>
        </w:rPr>
        <w:t>(B-4)</w:t>
      </w:r>
    </w:p>
    <w:p w:rsidR="006708CE" w:rsidRDefault="006708CE" w:rsidP="005A2B61">
      <w:pPr>
        <w:spacing w:after="0" w:line="240" w:lineRule="auto"/>
        <w:jc w:val="center"/>
        <w:rPr>
          <w:sz w:val="4"/>
        </w:rPr>
      </w:pPr>
    </w:p>
    <w:p w:rsidR="006708CE" w:rsidRPr="008C5469" w:rsidRDefault="006708CE" w:rsidP="005A2B61">
      <w:pPr>
        <w:spacing w:after="0" w:line="240" w:lineRule="auto"/>
        <w:jc w:val="center"/>
        <w:rPr>
          <w:sz w:val="4"/>
        </w:rPr>
      </w:pPr>
    </w:p>
    <w:p w:rsidR="006708CE" w:rsidRPr="00960943" w:rsidRDefault="006708CE" w:rsidP="00F56121">
      <w:pPr>
        <w:spacing w:after="0" w:line="240" w:lineRule="auto"/>
        <w:rPr>
          <w:sz w:val="12"/>
        </w:rPr>
      </w:pPr>
    </w:p>
    <w:p w:rsidR="006708CE" w:rsidRPr="00AA101F" w:rsidRDefault="006708CE" w:rsidP="00702400">
      <w:pPr>
        <w:pStyle w:val="ListParagraph"/>
        <w:numPr>
          <w:ilvl w:val="0"/>
          <w:numId w:val="4"/>
        </w:numPr>
        <w:spacing w:after="120" w:line="240" w:lineRule="auto"/>
        <w:ind w:left="425" w:hanging="357"/>
        <w:contextualSpacing w:val="0"/>
        <w:rPr>
          <w:b/>
        </w:rPr>
      </w:pPr>
      <w:r>
        <w:rPr>
          <w:b/>
        </w:rPr>
        <w:t>Proszę oznaczyć znakiem X odpowiedni formularz, do którego dołączana jest niniejsza informacja:</w:t>
      </w:r>
    </w:p>
    <w:tbl>
      <w:tblPr>
        <w:tblW w:w="10064" w:type="dxa"/>
        <w:tblInd w:w="817" w:type="dxa"/>
        <w:tblLayout w:type="fixed"/>
        <w:tblLook w:val="00A0"/>
      </w:tblPr>
      <w:tblGrid>
        <w:gridCol w:w="5123"/>
        <w:gridCol w:w="4941"/>
      </w:tblGrid>
      <w:tr w:rsidR="006708CE" w:rsidRPr="002B2C04" w:rsidTr="002B2C04">
        <w:trPr>
          <w:cantSplit/>
        </w:trPr>
        <w:tc>
          <w:tcPr>
            <w:tcW w:w="5123" w:type="dxa"/>
          </w:tcPr>
          <w:p w:rsidR="006708CE" w:rsidRPr="002B2C04" w:rsidRDefault="006708CE" w:rsidP="002B2C04">
            <w:pPr>
              <w:spacing w:after="120" w:line="240" w:lineRule="auto"/>
              <w:rPr>
                <w:sz w:val="18"/>
              </w:rPr>
            </w:pPr>
            <w:r>
              <w:rPr>
                <w:noProof/>
                <w:lang w:eastAsia="pl-PL"/>
              </w:rPr>
              <w:pict>
                <v:rect id="_x0000_s1026" style="position:absolute;margin-left:237.75pt;margin-top:.05pt;width:12.4pt;height:11.95pt;z-index:251657728"/>
              </w:pict>
            </w:r>
            <w:r>
              <w:rPr>
                <w:noProof/>
                <w:lang w:eastAsia="pl-PL"/>
              </w:rPr>
              <w:pict>
                <v:rect id="_x0000_s1027" style="position:absolute;margin-left:-18.2pt;margin-top:.35pt;width:12.4pt;height:11.95pt;z-index:251656704"/>
              </w:pict>
            </w:r>
            <w:r w:rsidRPr="002B2C04">
              <w:rPr>
                <w:sz w:val="18"/>
              </w:rPr>
              <w:t xml:space="preserve"> wniosek o pozwolenie na budowę lub rozbiórkę (B1)</w:t>
            </w:r>
          </w:p>
        </w:tc>
        <w:tc>
          <w:tcPr>
            <w:tcW w:w="4941" w:type="dxa"/>
          </w:tcPr>
          <w:p w:rsidR="006708CE" w:rsidRPr="002B2C04" w:rsidRDefault="006708CE" w:rsidP="002B2C04">
            <w:pPr>
              <w:spacing w:after="120" w:line="240" w:lineRule="auto"/>
              <w:rPr>
                <w:sz w:val="18"/>
              </w:rPr>
            </w:pPr>
            <w:r w:rsidRPr="002B2C04">
              <w:rPr>
                <w:sz w:val="18"/>
              </w:rPr>
              <w:t>oświadczenie o posiadanym prawie do dysponowania nieruchomością na cele budowlane (B3)</w:t>
            </w:r>
          </w:p>
        </w:tc>
      </w:tr>
      <w:tr w:rsidR="006708CE" w:rsidRPr="002B2C04" w:rsidTr="002B2C04">
        <w:trPr>
          <w:cantSplit/>
          <w:trHeight w:val="60"/>
        </w:trPr>
        <w:tc>
          <w:tcPr>
            <w:tcW w:w="5123" w:type="dxa"/>
          </w:tcPr>
          <w:p w:rsidR="006708CE" w:rsidRPr="002B2C04" w:rsidRDefault="006708CE" w:rsidP="002B2C04">
            <w:pPr>
              <w:spacing w:after="120" w:line="240" w:lineRule="auto"/>
              <w:rPr>
                <w:noProof/>
                <w:sz w:val="18"/>
                <w:lang w:eastAsia="pl-PL"/>
              </w:rPr>
            </w:pPr>
            <w:r>
              <w:rPr>
                <w:noProof/>
                <w:lang w:eastAsia="pl-PL"/>
              </w:rPr>
              <w:pict>
                <v:rect id="_x0000_s1028" style="position:absolute;margin-left:-18.1pt;margin-top:.1pt;width:12.4pt;height:11.95pt;z-index:251658752;mso-position-horizontal-relative:text;mso-position-vertical-relative:text"/>
              </w:pict>
            </w:r>
            <w:r w:rsidRPr="002B2C04">
              <w:rPr>
                <w:noProof/>
                <w:sz w:val="18"/>
                <w:szCs w:val="20"/>
                <w:lang w:eastAsia="pl-PL"/>
              </w:rPr>
              <w:t>zgłoszenie budowy lub przebudowy budynku mieszkalnego jednorodzinnego (B2)</w:t>
            </w:r>
          </w:p>
        </w:tc>
        <w:tc>
          <w:tcPr>
            <w:tcW w:w="4941" w:type="dxa"/>
          </w:tcPr>
          <w:p w:rsidR="006708CE" w:rsidRPr="002B2C04" w:rsidRDefault="006708CE" w:rsidP="002B2C04">
            <w:pPr>
              <w:spacing w:after="120" w:line="240" w:lineRule="auto"/>
              <w:rPr>
                <w:noProof/>
                <w:sz w:val="18"/>
                <w:lang w:eastAsia="pl-PL"/>
              </w:rPr>
            </w:pPr>
          </w:p>
        </w:tc>
      </w:tr>
    </w:tbl>
    <w:p w:rsidR="006708CE" w:rsidRDefault="006708CE" w:rsidP="00E223E0">
      <w:pPr>
        <w:pStyle w:val="ListParagraph"/>
        <w:numPr>
          <w:ilvl w:val="0"/>
          <w:numId w:val="4"/>
        </w:numPr>
        <w:spacing w:after="0" w:line="240" w:lineRule="auto"/>
        <w:ind w:left="425" w:hanging="357"/>
        <w:contextualSpacing w:val="0"/>
        <w:rPr>
          <w:b/>
        </w:rPr>
      </w:pPr>
      <w:r>
        <w:rPr>
          <w:b/>
        </w:rPr>
        <w:t>Tu proszę wpisać dodatkowe informacje:</w:t>
      </w:r>
    </w:p>
    <w:p w:rsidR="006708CE" w:rsidRPr="00E223E0" w:rsidRDefault="006708CE" w:rsidP="00E223E0">
      <w:pPr>
        <w:pStyle w:val="ListParagraph"/>
        <w:spacing w:after="240" w:line="240" w:lineRule="auto"/>
        <w:ind w:left="425"/>
        <w:contextualSpacing w:val="0"/>
        <w:rPr>
          <w:sz w:val="18"/>
        </w:rPr>
      </w:pPr>
      <w:r w:rsidRPr="00E223E0">
        <w:rPr>
          <w:sz w:val="18"/>
        </w:rPr>
        <w:t xml:space="preserve">(w przypadku niewystarczającego miejsca poniżej, </w:t>
      </w:r>
      <w:r>
        <w:rPr>
          <w:sz w:val="18"/>
        </w:rPr>
        <w:t>kolejne</w:t>
      </w:r>
      <w:r w:rsidRPr="00E223E0">
        <w:rPr>
          <w:sz w:val="18"/>
        </w:rPr>
        <w:t xml:space="preserve"> informacje proszę podać na </w:t>
      </w:r>
      <w:r>
        <w:rPr>
          <w:sz w:val="18"/>
        </w:rPr>
        <w:t>kartkach</w:t>
      </w:r>
      <w:r w:rsidRPr="00E223E0">
        <w:rPr>
          <w:sz w:val="18"/>
        </w:rPr>
        <w:t xml:space="preserve"> formatu A4 oraz poniżej podać liczbę</w:t>
      </w:r>
      <w:r>
        <w:rPr>
          <w:sz w:val="18"/>
        </w:rPr>
        <w:t xml:space="preserve"> ich stron</w:t>
      </w:r>
      <w:r w:rsidRPr="00E223E0">
        <w:rPr>
          <w:sz w:val="18"/>
        </w:rPr>
        <w:t>)</w:t>
      </w:r>
    </w:p>
    <w:p w:rsidR="006708CE" w:rsidRPr="00CC1160" w:rsidRDefault="006708CE" w:rsidP="00CC1160">
      <w:pPr>
        <w:pStyle w:val="ListParagraph"/>
        <w:spacing w:after="240" w:line="240" w:lineRule="auto"/>
        <w:ind w:left="425"/>
        <w:contextualSpacing w:val="0"/>
        <w:rPr>
          <w:b/>
        </w:rPr>
      </w:pPr>
      <w:r w:rsidRPr="00CC1160">
        <w:t xml:space="preserve">liczba </w:t>
      </w:r>
      <w:r>
        <w:t>dodatkowych stron informacji uzupełniającej :</w:t>
      </w:r>
      <w:r w:rsidRPr="00CC1160">
        <w:rPr>
          <w:b/>
        </w:rPr>
        <w:t xml:space="preserve">  </w:t>
      </w:r>
      <w:r w:rsidRPr="0069749D">
        <w:t xml:space="preserve">……………………     </w:t>
      </w:r>
      <w:r w:rsidRPr="00CC1160">
        <w:rPr>
          <w:b/>
        </w:rPr>
        <w:t xml:space="preserve">  </w:t>
      </w:r>
    </w:p>
    <w:p w:rsidR="006708CE" w:rsidRDefault="006708CE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708CE" w:rsidRDefault="006708CE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708CE" w:rsidRDefault="006708CE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708CE" w:rsidRDefault="006708CE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708CE" w:rsidRDefault="006708CE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708CE" w:rsidRDefault="006708CE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708CE" w:rsidRDefault="006708CE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708CE" w:rsidRDefault="006708CE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708CE" w:rsidRDefault="006708CE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708CE" w:rsidRDefault="006708CE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708CE" w:rsidRDefault="006708CE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708CE" w:rsidRDefault="006708CE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708CE" w:rsidRDefault="006708CE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708CE" w:rsidRDefault="006708CE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708CE" w:rsidRDefault="006708CE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708CE" w:rsidRDefault="006708CE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708CE" w:rsidRDefault="006708CE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708CE" w:rsidRDefault="006708CE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708CE" w:rsidRDefault="006708CE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708CE" w:rsidRDefault="006708CE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708CE" w:rsidRDefault="006708CE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708CE" w:rsidRDefault="006708CE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708CE" w:rsidRDefault="006708CE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708CE" w:rsidRDefault="006708CE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708CE" w:rsidRDefault="006708CE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708CE" w:rsidRDefault="006708CE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708CE" w:rsidRDefault="006708CE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708CE" w:rsidRDefault="006708CE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6708CE" w:rsidRDefault="006708CE" w:rsidP="00FA18C8">
      <w:pPr>
        <w:spacing w:before="60" w:after="60" w:line="240" w:lineRule="auto"/>
        <w:rPr>
          <w:sz w:val="18"/>
          <w:szCs w:val="18"/>
        </w:rPr>
      </w:pPr>
    </w:p>
    <w:p w:rsidR="006708CE" w:rsidRPr="00FA18C8" w:rsidRDefault="006708CE" w:rsidP="00FA18C8">
      <w:pPr>
        <w:spacing w:before="60" w:after="60" w:line="240" w:lineRule="auto"/>
        <w:rPr>
          <w:sz w:val="18"/>
          <w:szCs w:val="18"/>
        </w:rPr>
      </w:pPr>
    </w:p>
    <w:p w:rsidR="006708CE" w:rsidRDefault="006708CE" w:rsidP="00B17764">
      <w:pPr>
        <w:spacing w:after="0" w:line="240" w:lineRule="auto"/>
        <w:jc w:val="right"/>
      </w:pPr>
    </w:p>
    <w:p w:rsidR="006708CE" w:rsidRDefault="006708CE" w:rsidP="003D5652">
      <w:pPr>
        <w:spacing w:after="0" w:line="240" w:lineRule="auto"/>
        <w:ind w:left="4366"/>
        <w:jc w:val="center"/>
      </w:pPr>
    </w:p>
    <w:p w:rsidR="006708CE" w:rsidRDefault="006708CE" w:rsidP="003D5652">
      <w:pPr>
        <w:spacing w:after="0" w:line="240" w:lineRule="auto"/>
        <w:ind w:left="4366"/>
        <w:jc w:val="center"/>
      </w:pPr>
    </w:p>
    <w:p w:rsidR="006708CE" w:rsidRDefault="006708CE" w:rsidP="003D5652">
      <w:pPr>
        <w:spacing w:after="0" w:line="240" w:lineRule="auto"/>
        <w:ind w:left="4366"/>
        <w:jc w:val="center"/>
      </w:pPr>
    </w:p>
    <w:p w:rsidR="006708CE" w:rsidRDefault="006708CE" w:rsidP="003D5652">
      <w:pPr>
        <w:spacing w:after="0" w:line="240" w:lineRule="auto"/>
        <w:ind w:left="4366"/>
        <w:jc w:val="center"/>
      </w:pPr>
      <w:r>
        <w:t>........................................................................................................................</w:t>
      </w:r>
    </w:p>
    <w:p w:rsidR="006708CE" w:rsidRDefault="006708CE" w:rsidP="000C4D91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</w:p>
    <w:p w:rsidR="006708CE" w:rsidRDefault="006708CE" w:rsidP="00107883">
      <w:pPr>
        <w:spacing w:after="0" w:line="240" w:lineRule="auto"/>
        <w:jc w:val="right"/>
        <w:rPr>
          <w:sz w:val="16"/>
        </w:rPr>
      </w:pPr>
    </w:p>
    <w:p w:rsidR="006708CE" w:rsidRDefault="006708CE" w:rsidP="00107883">
      <w:pPr>
        <w:spacing w:after="0" w:line="240" w:lineRule="auto"/>
        <w:jc w:val="right"/>
        <w:rPr>
          <w:sz w:val="16"/>
        </w:rPr>
      </w:pPr>
    </w:p>
    <w:p w:rsidR="006708CE" w:rsidRDefault="006708CE" w:rsidP="00CC0F4B">
      <w:pPr>
        <w:spacing w:after="0" w:line="240" w:lineRule="auto"/>
      </w:pPr>
    </w:p>
    <w:sectPr w:rsidR="006708CE" w:rsidSect="00B17764">
      <w:headerReference w:type="default" r:id="rId7"/>
      <w:type w:val="continuous"/>
      <w:pgSz w:w="11906" w:h="16838"/>
      <w:pgMar w:top="720" w:right="720" w:bottom="543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8CE" w:rsidRDefault="006708CE" w:rsidP="002C2807">
      <w:pPr>
        <w:spacing w:after="0" w:line="240" w:lineRule="auto"/>
      </w:pPr>
      <w:r>
        <w:separator/>
      </w:r>
    </w:p>
  </w:endnote>
  <w:endnote w:type="continuationSeparator" w:id="1">
    <w:p w:rsidR="006708CE" w:rsidRDefault="006708CE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8CE" w:rsidRDefault="006708CE" w:rsidP="002C2807">
      <w:pPr>
        <w:spacing w:after="0" w:line="240" w:lineRule="auto"/>
      </w:pPr>
      <w:r>
        <w:separator/>
      </w:r>
    </w:p>
  </w:footnote>
  <w:footnote w:type="continuationSeparator" w:id="1">
    <w:p w:rsidR="006708CE" w:rsidRDefault="006708CE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8CE" w:rsidRPr="0090365C" w:rsidRDefault="006708CE" w:rsidP="00373B9A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 w:rsidRPr="0090365C">
      <w:rPr>
        <w:sz w:val="18"/>
      </w:rPr>
      <w:t xml:space="preserve">Załącznik nr </w:t>
    </w:r>
    <w:r>
      <w:rPr>
        <w:sz w:val="18"/>
      </w:rPr>
      <w:t>4</w:t>
    </w:r>
    <w:r w:rsidRPr="0090365C">
      <w:rPr>
        <w:sz w:val="18"/>
      </w:rPr>
      <w:t xml:space="preserve"> </w:t>
    </w:r>
    <w:bookmarkStart w:id="0" w:name="_GoBack"/>
    <w:bookmarkEnd w:id="0"/>
  </w:p>
  <w:p w:rsidR="006708CE" w:rsidRDefault="006708CE" w:rsidP="001B55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numPicBullet w:numPicBulletId="1">
    <w:pict>
      <v:shape id="_x0000_i1026" type="#_x0000_t75" style="width:21in;height:185.25pt" o:bullet="t">
        <v:imagedata r:id="rId2" o:title=""/>
      </v:shape>
    </w:pict>
  </w:numPicBullet>
  <w:numPicBullet w:numPicBulletId="2">
    <w:pict>
      <v:shape id="_x0000_i1027" type="#_x0000_t75" style="width:31.5pt;height:30pt" o:bullet="t">
        <v:imagedata r:id="rId3" o:title=""/>
      </v:shape>
    </w:pict>
  </w:numPicBullet>
  <w:numPicBullet w:numPicBulletId="3">
    <w:pict>
      <v:shape id="_x0000_i1028" type="#_x0000_t75" style="width:31.5pt;height:30pt" o:bullet="t">
        <v:imagedata r:id="rId4" o:title=""/>
      </v:shape>
    </w:pict>
  </w:numPicBullet>
  <w:numPicBullet w:numPicBulletId="4">
    <w:pict>
      <v:shape id="_x0000_i1029" type="#_x0000_t75" style="width:48pt;height:42.75pt" o:bullet="t">
        <v:imagedata r:id="rId5" o:title="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734E9F"/>
    <w:multiLevelType w:val="hybridMultilevel"/>
    <w:tmpl w:val="C5585CF2"/>
    <w:lvl w:ilvl="0" w:tplc="795EA11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E576A1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removePersonalInformation/>
  <w:defaultTabStop w:val="708"/>
  <w:hyphenationZone w:val="425"/>
  <w:drawingGridHorizontalSpacing w:val="108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807"/>
    <w:rsid w:val="00004313"/>
    <w:rsid w:val="00015537"/>
    <w:rsid w:val="00020AA6"/>
    <w:rsid w:val="00024756"/>
    <w:rsid w:val="0003643D"/>
    <w:rsid w:val="00037E19"/>
    <w:rsid w:val="000414A5"/>
    <w:rsid w:val="000427AC"/>
    <w:rsid w:val="0005371E"/>
    <w:rsid w:val="0005742E"/>
    <w:rsid w:val="000722BD"/>
    <w:rsid w:val="00072E59"/>
    <w:rsid w:val="00085C0D"/>
    <w:rsid w:val="000A2A0D"/>
    <w:rsid w:val="000A4A2E"/>
    <w:rsid w:val="000A6C97"/>
    <w:rsid w:val="000B02C5"/>
    <w:rsid w:val="000B0BD3"/>
    <w:rsid w:val="000C07A9"/>
    <w:rsid w:val="000C2741"/>
    <w:rsid w:val="000C4D91"/>
    <w:rsid w:val="000E0752"/>
    <w:rsid w:val="000E40DD"/>
    <w:rsid w:val="00103B6C"/>
    <w:rsid w:val="00107883"/>
    <w:rsid w:val="00121941"/>
    <w:rsid w:val="001341C7"/>
    <w:rsid w:val="0013637D"/>
    <w:rsid w:val="00137481"/>
    <w:rsid w:val="0014089D"/>
    <w:rsid w:val="00150D3A"/>
    <w:rsid w:val="00161921"/>
    <w:rsid w:val="00194FC5"/>
    <w:rsid w:val="001A011E"/>
    <w:rsid w:val="001A19C4"/>
    <w:rsid w:val="001B5509"/>
    <w:rsid w:val="001B6FB3"/>
    <w:rsid w:val="001B7BD3"/>
    <w:rsid w:val="001C2AD9"/>
    <w:rsid w:val="001D2FE0"/>
    <w:rsid w:val="001E260C"/>
    <w:rsid w:val="001F04A2"/>
    <w:rsid w:val="001F535E"/>
    <w:rsid w:val="001F5783"/>
    <w:rsid w:val="0020380B"/>
    <w:rsid w:val="00204607"/>
    <w:rsid w:val="00216C2B"/>
    <w:rsid w:val="00231CCE"/>
    <w:rsid w:val="00235FB1"/>
    <w:rsid w:val="00245085"/>
    <w:rsid w:val="002660C4"/>
    <w:rsid w:val="00266EF0"/>
    <w:rsid w:val="00287FED"/>
    <w:rsid w:val="00297974"/>
    <w:rsid w:val="002B2C04"/>
    <w:rsid w:val="002B38FE"/>
    <w:rsid w:val="002C2807"/>
    <w:rsid w:val="002D1377"/>
    <w:rsid w:val="002D308A"/>
    <w:rsid w:val="002D6304"/>
    <w:rsid w:val="002E06F1"/>
    <w:rsid w:val="002F44E9"/>
    <w:rsid w:val="002F7642"/>
    <w:rsid w:val="003009E3"/>
    <w:rsid w:val="00301BF9"/>
    <w:rsid w:val="00312F25"/>
    <w:rsid w:val="00313205"/>
    <w:rsid w:val="003521D5"/>
    <w:rsid w:val="003615C7"/>
    <w:rsid w:val="00366134"/>
    <w:rsid w:val="00373B9A"/>
    <w:rsid w:val="003B1CE1"/>
    <w:rsid w:val="003B58A9"/>
    <w:rsid w:val="003D5652"/>
    <w:rsid w:val="003D728E"/>
    <w:rsid w:val="003E0223"/>
    <w:rsid w:val="003E07C9"/>
    <w:rsid w:val="003E5194"/>
    <w:rsid w:val="0040333F"/>
    <w:rsid w:val="004148E5"/>
    <w:rsid w:val="00426578"/>
    <w:rsid w:val="0043010B"/>
    <w:rsid w:val="00433F89"/>
    <w:rsid w:val="004654E8"/>
    <w:rsid w:val="00467A9F"/>
    <w:rsid w:val="00471D50"/>
    <w:rsid w:val="0048528B"/>
    <w:rsid w:val="00487B38"/>
    <w:rsid w:val="004A3EEC"/>
    <w:rsid w:val="004B6455"/>
    <w:rsid w:val="004D6F79"/>
    <w:rsid w:val="004F3679"/>
    <w:rsid w:val="004F68E7"/>
    <w:rsid w:val="005011E2"/>
    <w:rsid w:val="00505C7B"/>
    <w:rsid w:val="00506E9B"/>
    <w:rsid w:val="00523F9E"/>
    <w:rsid w:val="005260CC"/>
    <w:rsid w:val="00530D01"/>
    <w:rsid w:val="0054507A"/>
    <w:rsid w:val="00575330"/>
    <w:rsid w:val="00587A58"/>
    <w:rsid w:val="00587FBD"/>
    <w:rsid w:val="005A2B61"/>
    <w:rsid w:val="005A645A"/>
    <w:rsid w:val="005B1C69"/>
    <w:rsid w:val="005B5A19"/>
    <w:rsid w:val="005C43DE"/>
    <w:rsid w:val="005C6D8D"/>
    <w:rsid w:val="005E2EA6"/>
    <w:rsid w:val="005E45FD"/>
    <w:rsid w:val="005F6961"/>
    <w:rsid w:val="00616EE3"/>
    <w:rsid w:val="00617622"/>
    <w:rsid w:val="00627D64"/>
    <w:rsid w:val="0065275A"/>
    <w:rsid w:val="00657556"/>
    <w:rsid w:val="006708CE"/>
    <w:rsid w:val="00673BD0"/>
    <w:rsid w:val="006810FA"/>
    <w:rsid w:val="00681F83"/>
    <w:rsid w:val="00684363"/>
    <w:rsid w:val="0069749D"/>
    <w:rsid w:val="006B5CE6"/>
    <w:rsid w:val="006C1C12"/>
    <w:rsid w:val="006E2BE8"/>
    <w:rsid w:val="006F5850"/>
    <w:rsid w:val="00702400"/>
    <w:rsid w:val="00734CCB"/>
    <w:rsid w:val="00735D88"/>
    <w:rsid w:val="00736196"/>
    <w:rsid w:val="0074174A"/>
    <w:rsid w:val="00741F99"/>
    <w:rsid w:val="007473CA"/>
    <w:rsid w:val="00747ACF"/>
    <w:rsid w:val="007536ED"/>
    <w:rsid w:val="00754FDF"/>
    <w:rsid w:val="00767EFE"/>
    <w:rsid w:val="0079110C"/>
    <w:rsid w:val="00792FCC"/>
    <w:rsid w:val="007962A7"/>
    <w:rsid w:val="007968C5"/>
    <w:rsid w:val="007A21F6"/>
    <w:rsid w:val="007D2F21"/>
    <w:rsid w:val="007F072C"/>
    <w:rsid w:val="00823492"/>
    <w:rsid w:val="00823FB1"/>
    <w:rsid w:val="00824390"/>
    <w:rsid w:val="008352E7"/>
    <w:rsid w:val="00841794"/>
    <w:rsid w:val="008604EA"/>
    <w:rsid w:val="00866D58"/>
    <w:rsid w:val="00875A00"/>
    <w:rsid w:val="00887662"/>
    <w:rsid w:val="008C2BD0"/>
    <w:rsid w:val="008C2FA3"/>
    <w:rsid w:val="008C5469"/>
    <w:rsid w:val="008D5C34"/>
    <w:rsid w:val="008F384E"/>
    <w:rsid w:val="0090365C"/>
    <w:rsid w:val="009378FC"/>
    <w:rsid w:val="00960943"/>
    <w:rsid w:val="00980160"/>
    <w:rsid w:val="00983DA3"/>
    <w:rsid w:val="009A7430"/>
    <w:rsid w:val="009B13CF"/>
    <w:rsid w:val="009B2274"/>
    <w:rsid w:val="009B3750"/>
    <w:rsid w:val="009C45DB"/>
    <w:rsid w:val="009D1545"/>
    <w:rsid w:val="009E7D8B"/>
    <w:rsid w:val="009F7219"/>
    <w:rsid w:val="00A12DC0"/>
    <w:rsid w:val="00A14D7E"/>
    <w:rsid w:val="00A57E5A"/>
    <w:rsid w:val="00A60B21"/>
    <w:rsid w:val="00A60C04"/>
    <w:rsid w:val="00A60DBB"/>
    <w:rsid w:val="00A6410E"/>
    <w:rsid w:val="00A76B16"/>
    <w:rsid w:val="00A95593"/>
    <w:rsid w:val="00A9599D"/>
    <w:rsid w:val="00A95E01"/>
    <w:rsid w:val="00AA101F"/>
    <w:rsid w:val="00AD790A"/>
    <w:rsid w:val="00AE0A3C"/>
    <w:rsid w:val="00AF02EA"/>
    <w:rsid w:val="00B14239"/>
    <w:rsid w:val="00B15F22"/>
    <w:rsid w:val="00B17764"/>
    <w:rsid w:val="00B2092B"/>
    <w:rsid w:val="00B337ED"/>
    <w:rsid w:val="00B506EF"/>
    <w:rsid w:val="00B51E03"/>
    <w:rsid w:val="00B60A75"/>
    <w:rsid w:val="00B67C5E"/>
    <w:rsid w:val="00B71920"/>
    <w:rsid w:val="00B826AC"/>
    <w:rsid w:val="00BB41B8"/>
    <w:rsid w:val="00BF2F10"/>
    <w:rsid w:val="00C10B20"/>
    <w:rsid w:val="00C176B3"/>
    <w:rsid w:val="00C31E38"/>
    <w:rsid w:val="00C37FE6"/>
    <w:rsid w:val="00C50144"/>
    <w:rsid w:val="00C656D9"/>
    <w:rsid w:val="00C72DD7"/>
    <w:rsid w:val="00C7798F"/>
    <w:rsid w:val="00C8548B"/>
    <w:rsid w:val="00C90ACA"/>
    <w:rsid w:val="00C920F1"/>
    <w:rsid w:val="00CC0F4B"/>
    <w:rsid w:val="00CC1160"/>
    <w:rsid w:val="00CD7C5B"/>
    <w:rsid w:val="00CE25B5"/>
    <w:rsid w:val="00CE28FB"/>
    <w:rsid w:val="00CE50F5"/>
    <w:rsid w:val="00CF11C4"/>
    <w:rsid w:val="00CF1D5A"/>
    <w:rsid w:val="00D010E9"/>
    <w:rsid w:val="00D268A7"/>
    <w:rsid w:val="00D26B2D"/>
    <w:rsid w:val="00D335D2"/>
    <w:rsid w:val="00D6483E"/>
    <w:rsid w:val="00D64CA9"/>
    <w:rsid w:val="00D76308"/>
    <w:rsid w:val="00DB3166"/>
    <w:rsid w:val="00DC741E"/>
    <w:rsid w:val="00DD66A0"/>
    <w:rsid w:val="00DE0C3F"/>
    <w:rsid w:val="00DF6A2C"/>
    <w:rsid w:val="00E223E0"/>
    <w:rsid w:val="00E27B19"/>
    <w:rsid w:val="00E3026F"/>
    <w:rsid w:val="00E3180B"/>
    <w:rsid w:val="00E400E1"/>
    <w:rsid w:val="00E4657E"/>
    <w:rsid w:val="00E52C7D"/>
    <w:rsid w:val="00E5405E"/>
    <w:rsid w:val="00E733FE"/>
    <w:rsid w:val="00E74583"/>
    <w:rsid w:val="00E85615"/>
    <w:rsid w:val="00EA050F"/>
    <w:rsid w:val="00EA2945"/>
    <w:rsid w:val="00EC4E40"/>
    <w:rsid w:val="00EE2B41"/>
    <w:rsid w:val="00EF0036"/>
    <w:rsid w:val="00EF5D22"/>
    <w:rsid w:val="00F0291B"/>
    <w:rsid w:val="00F029A9"/>
    <w:rsid w:val="00F10B1F"/>
    <w:rsid w:val="00F10E40"/>
    <w:rsid w:val="00F32326"/>
    <w:rsid w:val="00F32E59"/>
    <w:rsid w:val="00F4074A"/>
    <w:rsid w:val="00F40B91"/>
    <w:rsid w:val="00F56121"/>
    <w:rsid w:val="00F80F22"/>
    <w:rsid w:val="00F82E37"/>
    <w:rsid w:val="00F90F14"/>
    <w:rsid w:val="00F9192B"/>
    <w:rsid w:val="00FA18C8"/>
    <w:rsid w:val="00FA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37"/>
    <w:pPr>
      <w:spacing w:after="200" w:line="276" w:lineRule="auto"/>
    </w:pPr>
    <w:rPr>
      <w:rFonts w:ascii="Arial Narrow" w:hAnsi="Arial Narrow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C280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807"/>
    <w:rPr>
      <w:rFonts w:cs="Times New Roman"/>
    </w:rPr>
  </w:style>
  <w:style w:type="paragraph" w:styleId="ListParagraph">
    <w:name w:val="List Paragraph"/>
    <w:basedOn w:val="Normal"/>
    <w:uiPriority w:val="99"/>
    <w:qFormat/>
    <w:rsid w:val="00A57E5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48E5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E8561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9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150</Words>
  <Characters>903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UZUPEŁNIAJĄCA DO WNIOSKU O POZWOLENIE NA BUDOWĘ LUB ROZBIÓRKĘ, ZGŁOSZENIA BUDOWY LUB PRZEBUDOWY BUDYNKU MIESZKALNEGO JEDNORODZINNEGO ORAZ OŚWIADCZENIA O POSIADANYM PRAWIE DO DYSPONOWANIA NIERUCHOMOŚCIĄ NA CELE BUDOWLANE (B-4)</dc:title>
  <dc:subject/>
  <dc:creator/>
  <cp:keywords/>
  <dc:description/>
  <cp:lastModifiedBy/>
  <cp:revision>2</cp:revision>
  <dcterms:created xsi:type="dcterms:W3CDTF">2017-01-27T07:25:00Z</dcterms:created>
  <dcterms:modified xsi:type="dcterms:W3CDTF">2017-01-27T07:25:00Z</dcterms:modified>
</cp:coreProperties>
</file>