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A84" w:rsidRPr="002533BA" w:rsidRDefault="003A3A84" w:rsidP="0080394C">
      <w:pPr>
        <w:jc w:val="right"/>
        <w:rPr>
          <w:rFonts w:ascii="Tahoma" w:hAnsi="Tahoma" w:cs="Tahoma"/>
          <w:sz w:val="18"/>
          <w:szCs w:val="18"/>
        </w:rPr>
      </w:pPr>
      <w:r w:rsidRPr="002410D8">
        <w:rPr>
          <w:rFonts w:ascii="Tahoma" w:hAnsi="Tahoma" w:cs="Tahoma"/>
          <w:sz w:val="18"/>
          <w:szCs w:val="18"/>
        </w:rPr>
        <w:t xml:space="preserve">Załącznik nr </w:t>
      </w:r>
      <w:r>
        <w:rPr>
          <w:rFonts w:ascii="Tahoma" w:hAnsi="Tahoma" w:cs="Tahoma"/>
          <w:sz w:val="18"/>
          <w:szCs w:val="18"/>
        </w:rPr>
        <w:t>1</w:t>
      </w:r>
      <w:r w:rsidRPr="002410D8">
        <w:rPr>
          <w:rFonts w:ascii="Tahoma" w:hAnsi="Tahoma" w:cs="Tahoma"/>
          <w:sz w:val="18"/>
          <w:szCs w:val="18"/>
        </w:rPr>
        <w:t>B do SIWZ</w:t>
      </w:r>
    </w:p>
    <w:p w:rsidR="003A3A84" w:rsidRDefault="003A3A84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3A3A84" w:rsidRPr="00A058AD" w:rsidRDefault="003A3A84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3A3A84" w:rsidRPr="00A058AD" w:rsidRDefault="003A3A84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3A3A84" w:rsidRPr="00190D6E" w:rsidRDefault="003A3A84" w:rsidP="00920F98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3A3A84" w:rsidRPr="00AB71A8" w:rsidRDefault="003A3A84" w:rsidP="007118F0">
      <w:pPr>
        <w:spacing w:after="0"/>
        <w:rPr>
          <w:rFonts w:ascii="Arial" w:hAnsi="Arial" w:cs="Arial"/>
          <w:b/>
        </w:rPr>
      </w:pPr>
    </w:p>
    <w:p w:rsidR="003A3A84" w:rsidRDefault="003A3A84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3A3A84" w:rsidRPr="00A058AD" w:rsidRDefault="003A3A84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3A3A84" w:rsidRPr="00A058AD" w:rsidRDefault="003A3A84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3A3A84" w:rsidRPr="00A058AD" w:rsidRDefault="003A3A84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3A3A84" w:rsidRPr="003D272A" w:rsidRDefault="003A3A84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3A3A84" w:rsidRPr="00A058AD" w:rsidRDefault="003A3A84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3A3A84" w:rsidRPr="00A058AD" w:rsidRDefault="003A3A84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3A3A84" w:rsidRDefault="003A3A84" w:rsidP="00C4103F">
      <w:pPr>
        <w:rPr>
          <w:rFonts w:ascii="Arial" w:hAnsi="Arial" w:cs="Arial"/>
        </w:rPr>
      </w:pPr>
    </w:p>
    <w:p w:rsidR="003A3A84" w:rsidRPr="009375EB" w:rsidRDefault="003A3A84" w:rsidP="00C4103F">
      <w:pPr>
        <w:rPr>
          <w:rFonts w:ascii="Arial" w:hAnsi="Arial" w:cs="Arial"/>
        </w:rPr>
      </w:pPr>
    </w:p>
    <w:p w:rsidR="003A3A84" w:rsidRPr="00EA74CD" w:rsidRDefault="003A3A84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A3A84" w:rsidRPr="005319CA" w:rsidRDefault="003A3A8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3A3A84" w:rsidRPr="005319CA" w:rsidRDefault="003A3A8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:rsidR="003A3A84" w:rsidRPr="00BF1F3F" w:rsidRDefault="003A3A84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3A3A84" w:rsidRDefault="003A3A8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A3A84" w:rsidRPr="001448FB" w:rsidRDefault="003A3A8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A3A84" w:rsidRDefault="003A3A84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8E3274">
        <w:rPr>
          <w:rFonts w:ascii="Arial" w:hAnsi="Arial" w:cs="Arial"/>
          <w:sz w:val="21"/>
          <w:szCs w:val="21"/>
        </w:rPr>
        <w:br/>
        <w:t>pn. ………………………………………………………………….………….</w:t>
      </w:r>
      <w:r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(nazwa postępowania)</w:t>
      </w:r>
      <w:r w:rsidRPr="00190D6E">
        <w:rPr>
          <w:rFonts w:ascii="Arial" w:hAnsi="Arial" w:cs="Arial"/>
          <w:sz w:val="16"/>
          <w:szCs w:val="16"/>
        </w:rPr>
        <w:t>,</w:t>
      </w:r>
      <w:r w:rsidRPr="005319CA">
        <w:rPr>
          <w:rFonts w:ascii="Arial" w:hAnsi="Arial" w:cs="Arial"/>
          <w:i/>
          <w:sz w:val="20"/>
          <w:szCs w:val="20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prowadzonego przez ………………….……….</w:t>
      </w:r>
      <w:r w:rsidRPr="005319CA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(oznaczenie zamawiającego),</w:t>
      </w:r>
      <w:r w:rsidRPr="008E3274">
        <w:rPr>
          <w:rFonts w:ascii="Arial" w:hAnsi="Arial" w:cs="Arial"/>
          <w:i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:rsidR="003A3A84" w:rsidRPr="00CC6896" w:rsidRDefault="003A3A84" w:rsidP="004C43B8">
      <w:pPr>
        <w:spacing w:after="0" w:line="360" w:lineRule="auto"/>
        <w:jc w:val="both"/>
        <w:rPr>
          <w:rFonts w:ascii="Arial" w:hAnsi="Arial" w:cs="Arial"/>
        </w:rPr>
      </w:pPr>
    </w:p>
    <w:p w:rsidR="003A3A84" w:rsidRPr="001448FB" w:rsidRDefault="003A3A84" w:rsidP="00A1471A">
      <w:pPr>
        <w:shd w:val="clear" w:color="auto" w:fill="BFBF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3A3A84" w:rsidRDefault="003A3A84" w:rsidP="0079713A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3A3A84" w:rsidRPr="004B00A9" w:rsidRDefault="003A3A84" w:rsidP="0030067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 24 ust 1 pkt 12-23 ustawy Pzp.</w:t>
      </w:r>
    </w:p>
    <w:p w:rsidR="003A3A84" w:rsidRPr="00EE7725" w:rsidRDefault="003A3A84" w:rsidP="0030067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3A3A84" w:rsidRPr="003E1710" w:rsidRDefault="003A3A84" w:rsidP="00EE7725">
      <w:pPr>
        <w:pStyle w:val="ListParagraph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 24 ust. 5 ustawy Pzp</w:t>
      </w:r>
      <w:r w:rsidRPr="003E1710">
        <w:rPr>
          <w:rFonts w:ascii="Arial" w:hAnsi="Arial" w:cs="Arial"/>
          <w:sz w:val="20"/>
          <w:szCs w:val="20"/>
        </w:rPr>
        <w:t xml:space="preserve">  </w:t>
      </w:r>
      <w:r w:rsidRPr="00190D6E">
        <w:rPr>
          <w:rFonts w:ascii="Arial" w:hAnsi="Arial" w:cs="Arial"/>
          <w:sz w:val="16"/>
          <w:szCs w:val="16"/>
        </w:rPr>
        <w:t>.</w:t>
      </w:r>
    </w:p>
    <w:p w:rsidR="003A3A84" w:rsidRPr="003E1710" w:rsidRDefault="003A3A8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3A3A84" w:rsidRPr="003E1710" w:rsidRDefault="003A3A84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3A3A84" w:rsidRPr="003E1710" w:rsidRDefault="003A3A84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A3A84" w:rsidRPr="003E1710" w:rsidRDefault="003A3A84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A3A84" w:rsidRPr="00190D6E" w:rsidRDefault="003A3A84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A3A84" w:rsidRPr="00307A36" w:rsidRDefault="003A3A84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3A3A84" w:rsidRDefault="003A3A8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 ustawy Pzp).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3A3A84" w:rsidRPr="00A56074" w:rsidRDefault="003A3A8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A3A84" w:rsidRPr="000F2452" w:rsidRDefault="003A3A84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A3A84" w:rsidRPr="000F2452" w:rsidRDefault="003A3A84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3A3A84" w:rsidRPr="000F2452" w:rsidRDefault="003A3A84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A3A84" w:rsidRPr="000F2452" w:rsidRDefault="003A3A84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A3A84" w:rsidRPr="000F2452" w:rsidRDefault="003A3A84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3A3A84" w:rsidRPr="009375EB" w:rsidRDefault="003A3A84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3A3A84" w:rsidRPr="003C58F8" w:rsidRDefault="003A3A84" w:rsidP="00300674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:rsidR="003A3A84" w:rsidRPr="009375EB" w:rsidRDefault="003A3A8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3A3A84" w:rsidRPr="00B80D0E" w:rsidRDefault="003A3A8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którego/ych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bookmarkStart w:id="0" w:name="_GoBack"/>
      <w:bookmarkEnd w:id="0"/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3A3A84" w:rsidRPr="005A73FB" w:rsidRDefault="003A3A84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A3A84" w:rsidRPr="005A73FB" w:rsidRDefault="003A3A84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3A3A84" w:rsidRPr="005A73FB" w:rsidRDefault="003A3A84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A3A84" w:rsidRPr="005A73FB" w:rsidRDefault="003A3A84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A3A84" w:rsidRPr="008560CF" w:rsidRDefault="003A3A84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3A3A84" w:rsidRPr="009375EB" w:rsidRDefault="003A3A8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3A3A84" w:rsidRPr="002C42F8" w:rsidRDefault="003A3A84" w:rsidP="00EE7725">
      <w:pPr>
        <w:shd w:val="clear" w:color="auto" w:fill="BFBF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3A3A84" w:rsidRPr="00D47D38" w:rsidRDefault="003A3A84" w:rsidP="00300674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:rsidR="003A3A84" w:rsidRPr="009375EB" w:rsidRDefault="003A3A8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3A3A84" w:rsidRPr="00B80D0E" w:rsidRDefault="003A3A84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>, będąc</w:t>
      </w:r>
      <w:r>
        <w:rPr>
          <w:rFonts w:ascii="Arial" w:hAnsi="Arial" w:cs="Arial"/>
          <w:sz w:val="21"/>
          <w:szCs w:val="21"/>
        </w:rPr>
        <w:t>ego</w:t>
      </w:r>
      <w:r w:rsidRPr="00193E01">
        <w:rPr>
          <w:rFonts w:ascii="Arial" w:hAnsi="Arial" w:cs="Arial"/>
          <w:sz w:val="21"/>
          <w:szCs w:val="21"/>
        </w:rPr>
        <w:t>/</w:t>
      </w:r>
      <w:r>
        <w:rPr>
          <w:rFonts w:ascii="Arial" w:hAnsi="Arial" w:cs="Arial"/>
          <w:sz w:val="21"/>
          <w:szCs w:val="21"/>
        </w:rPr>
        <w:t>ych</w:t>
      </w:r>
      <w:r w:rsidRPr="00193E01">
        <w:rPr>
          <w:rFonts w:ascii="Arial" w:hAnsi="Arial" w:cs="Arial"/>
          <w:sz w:val="21"/>
          <w:szCs w:val="21"/>
        </w:rPr>
        <w:t xml:space="preserve"> podwykonawcą/ami: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3A3A84" w:rsidRPr="000817F4" w:rsidRDefault="003A3A84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A3A84" w:rsidRPr="000817F4" w:rsidRDefault="003A3A84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3A3A84" w:rsidRPr="000817F4" w:rsidRDefault="003A3A84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A3A84" w:rsidRPr="000817F4" w:rsidRDefault="003A3A84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A3A84" w:rsidRPr="001F4C82" w:rsidRDefault="003A3A84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3A3A84" w:rsidRDefault="003A3A84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3A3A84" w:rsidRPr="009375EB" w:rsidRDefault="003A3A84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3A3A84" w:rsidRPr="001D3A19" w:rsidRDefault="003A3A84" w:rsidP="0025358A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3A3A84" w:rsidRPr="009375EB" w:rsidRDefault="003A3A8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3A3A84" w:rsidRPr="00193E01" w:rsidRDefault="003A3A8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A3A84" w:rsidRDefault="003A3A84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A3A84" w:rsidRPr="001F4C82" w:rsidRDefault="003A3A84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A3A84" w:rsidRPr="001F4C82" w:rsidRDefault="003A3A84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3A3A84" w:rsidRPr="001F4C82" w:rsidRDefault="003A3A84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A3A84" w:rsidRPr="001F4C82" w:rsidRDefault="003A3A84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A3A84" w:rsidRPr="00C00C2E" w:rsidRDefault="003A3A84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3A3A84" w:rsidRPr="00C00C2E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A84" w:rsidRDefault="003A3A84" w:rsidP="0038231F">
      <w:pPr>
        <w:spacing w:after="0" w:line="240" w:lineRule="auto"/>
      </w:pPr>
      <w:r>
        <w:separator/>
      </w:r>
    </w:p>
  </w:endnote>
  <w:endnote w:type="continuationSeparator" w:id="0">
    <w:p w:rsidR="003A3A84" w:rsidRDefault="003A3A8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A84" w:rsidRPr="0027560C" w:rsidRDefault="003A3A84">
    <w:pPr>
      <w:pStyle w:val="Footer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:rsidR="003A3A84" w:rsidRDefault="003A3A8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A84" w:rsidRDefault="003A3A84" w:rsidP="0038231F">
      <w:pPr>
        <w:spacing w:after="0" w:line="240" w:lineRule="auto"/>
      </w:pPr>
      <w:r>
        <w:separator/>
      </w:r>
    </w:p>
  </w:footnote>
  <w:footnote w:type="continuationSeparator" w:id="0">
    <w:p w:rsidR="003A3A84" w:rsidRDefault="003A3A8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10D8"/>
    <w:rsid w:val="0024732C"/>
    <w:rsid w:val="0025263C"/>
    <w:rsid w:val="002533BA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A3A84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C4D60"/>
    <w:rsid w:val="007E25BD"/>
    <w:rsid w:val="007E2F69"/>
    <w:rsid w:val="0080394C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B3389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38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463</Words>
  <Characters>2782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Sławek</cp:lastModifiedBy>
  <cp:revision>3</cp:revision>
  <cp:lastPrinted>2016-07-26T08:32:00Z</cp:lastPrinted>
  <dcterms:created xsi:type="dcterms:W3CDTF">2016-08-09T15:03:00Z</dcterms:created>
  <dcterms:modified xsi:type="dcterms:W3CDTF">2016-09-06T10:12:00Z</dcterms:modified>
</cp:coreProperties>
</file>